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kGlgeleme"/>
        <w:tblW w:w="0" w:type="auto"/>
        <w:tblLook w:val="04A0" w:firstRow="1" w:lastRow="0" w:firstColumn="1" w:lastColumn="0" w:noHBand="0" w:noVBand="1"/>
      </w:tblPr>
      <w:tblGrid>
        <w:gridCol w:w="2660"/>
        <w:gridCol w:w="7806"/>
      </w:tblGrid>
      <w:tr w:rsidR="00DD36F5" w:rsidTr="006465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</w:tcPr>
          <w:p w:rsidR="00DD36F5" w:rsidRDefault="00DD36F5" w:rsidP="00CF1940">
            <w:pPr>
              <w:tabs>
                <w:tab w:val="left" w:pos="1526"/>
                <w:tab w:val="left" w:pos="4644"/>
              </w:tabs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905" w:type="dxa"/>
          </w:tcPr>
          <w:p w:rsidR="00DD36F5" w:rsidRDefault="00DD36F5" w:rsidP="00E63DF4">
            <w:pPr>
              <w:tabs>
                <w:tab w:val="left" w:pos="1526"/>
                <w:tab w:val="left" w:pos="4644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</w:p>
          <w:p w:rsidR="00DD36F5" w:rsidRPr="00785518" w:rsidRDefault="00DD36F5" w:rsidP="00AC7273">
            <w:pPr>
              <w:tabs>
                <w:tab w:val="left" w:pos="1526"/>
                <w:tab w:val="left" w:pos="4644"/>
              </w:tabs>
              <w:ind w:left="-13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85518">
              <w:rPr>
                <w:rFonts w:ascii="Times New Roman" w:hAnsi="Times New Roman" w:cs="Times New Roman"/>
                <w:sz w:val="24"/>
                <w:szCs w:val="24"/>
              </w:rPr>
              <w:t>T.C.</w:t>
            </w:r>
          </w:p>
          <w:p w:rsidR="00DD36F5" w:rsidRPr="00785518" w:rsidRDefault="00AC7273" w:rsidP="00AC7273">
            <w:pPr>
              <w:tabs>
                <w:tab w:val="left" w:pos="1526"/>
                <w:tab w:val="left" w:pos="4644"/>
              </w:tabs>
              <w:ind w:left="-13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AİLE</w:t>
            </w:r>
            <w:r w:rsidR="00587A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 SOSYAL </w:t>
            </w:r>
            <w:r w:rsidR="00B662D0">
              <w:rPr>
                <w:rFonts w:ascii="Times New Roman" w:hAnsi="Times New Roman" w:cs="Times New Roman"/>
                <w:sz w:val="24"/>
                <w:szCs w:val="24"/>
              </w:rPr>
              <w:t>HİZMETLER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BAKANLIĞI</w:t>
            </w:r>
          </w:p>
          <w:p w:rsidR="00CF1940" w:rsidRDefault="00DD36F5" w:rsidP="000906E2">
            <w:pPr>
              <w:tabs>
                <w:tab w:val="left" w:pos="1526"/>
                <w:tab w:val="left" w:pos="4644"/>
              </w:tabs>
              <w:ind w:left="-1349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  <w:bookmarkStart w:id="0" w:name="_GoBack"/>
            <w:bookmarkEnd w:id="0"/>
            <w:r w:rsidRPr="00785518">
              <w:rPr>
                <w:rFonts w:ascii="Times New Roman" w:hAnsi="Times New Roman" w:cs="Times New Roman"/>
                <w:sz w:val="24"/>
                <w:szCs w:val="24"/>
              </w:rPr>
              <w:t>İç Denetim Başkanlığı</w:t>
            </w:r>
          </w:p>
        </w:tc>
      </w:tr>
    </w:tbl>
    <w:p w:rsidR="006F1892" w:rsidRDefault="00587AD2" w:rsidP="00587AD2">
      <w:pPr>
        <w:shd w:val="clear" w:color="auto" w:fill="FABF8F" w:themeFill="accent6" w:themeFillTint="99"/>
        <w:tabs>
          <w:tab w:val="left" w:pos="1526"/>
          <w:tab w:val="left" w:pos="4644"/>
        </w:tabs>
        <w:spacing w:before="240" w:after="24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59264" behindDoc="0" locked="0" layoutInCell="1" allowOverlap="1" wp14:anchorId="33285A26" wp14:editId="2E17346E">
            <wp:simplePos x="0" y="0"/>
            <wp:positionH relativeFrom="column">
              <wp:posOffset>83185</wp:posOffset>
            </wp:positionH>
            <wp:positionV relativeFrom="paragraph">
              <wp:posOffset>-953660</wp:posOffset>
            </wp:positionV>
            <wp:extent cx="786765" cy="782320"/>
            <wp:effectExtent l="0" t="0" r="0" b="0"/>
            <wp:wrapNone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" cy="782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1892" w:rsidRPr="00CF1940">
        <w:rPr>
          <w:rFonts w:ascii="Times New Roman" w:hAnsi="Times New Roman" w:cs="Times New Roman"/>
          <w:b/>
          <w:sz w:val="28"/>
          <w:szCs w:val="24"/>
        </w:rPr>
        <w:t>DENETİM İZLEME FORMU</w:t>
      </w:r>
    </w:p>
    <w:p w:rsidR="006F6F5F" w:rsidRPr="00785518" w:rsidRDefault="008A142E" w:rsidP="00AC7273">
      <w:pPr>
        <w:pStyle w:val="Default"/>
        <w:spacing w:after="120" w:line="360" w:lineRule="auto"/>
        <w:ind w:left="284"/>
      </w:pPr>
      <w:r w:rsidRPr="00785518">
        <w:rPr>
          <w:b/>
        </w:rPr>
        <w:t>DENETİM</w:t>
      </w:r>
      <w:r w:rsidR="000D2685" w:rsidRPr="00785518">
        <w:rPr>
          <w:b/>
        </w:rPr>
        <w:t>İN ADI</w:t>
      </w:r>
      <w:r w:rsidRPr="00785518">
        <w:rPr>
          <w:b/>
        </w:rPr>
        <w:tab/>
        <w:t>:</w:t>
      </w:r>
      <w:r w:rsidR="00787364">
        <w:rPr>
          <w:b/>
        </w:rPr>
        <w:t xml:space="preserve"> </w:t>
      </w:r>
      <w:r w:rsidR="00D67507" w:rsidRPr="00785518">
        <w:tab/>
        <w:t xml:space="preserve">       </w:t>
      </w:r>
    </w:p>
    <w:p w:rsidR="008A142E" w:rsidRPr="00785518" w:rsidRDefault="008A142E" w:rsidP="00AC7273">
      <w:pPr>
        <w:tabs>
          <w:tab w:val="left" w:pos="1526"/>
          <w:tab w:val="left" w:pos="2268"/>
        </w:tabs>
        <w:spacing w:before="120" w:after="120" w:line="36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785518">
        <w:rPr>
          <w:rFonts w:ascii="Times New Roman" w:hAnsi="Times New Roman" w:cs="Times New Roman"/>
          <w:b/>
          <w:sz w:val="24"/>
          <w:szCs w:val="24"/>
        </w:rPr>
        <w:t xml:space="preserve">DENETİM </w:t>
      </w:r>
      <w:r w:rsidR="00785518">
        <w:rPr>
          <w:rFonts w:ascii="Times New Roman" w:hAnsi="Times New Roman" w:cs="Times New Roman"/>
          <w:b/>
          <w:sz w:val="24"/>
          <w:szCs w:val="24"/>
        </w:rPr>
        <w:t>EKİBİ</w:t>
      </w:r>
      <w:r w:rsidR="00785518">
        <w:rPr>
          <w:rFonts w:ascii="Times New Roman" w:hAnsi="Times New Roman" w:cs="Times New Roman"/>
          <w:b/>
          <w:sz w:val="24"/>
          <w:szCs w:val="24"/>
        </w:rPr>
        <w:tab/>
      </w:r>
      <w:r w:rsidR="00785518">
        <w:rPr>
          <w:rFonts w:ascii="Times New Roman" w:hAnsi="Times New Roman" w:cs="Times New Roman"/>
          <w:b/>
          <w:sz w:val="24"/>
          <w:szCs w:val="24"/>
        </w:rPr>
        <w:tab/>
      </w:r>
      <w:r w:rsidRPr="00785518">
        <w:rPr>
          <w:rFonts w:ascii="Times New Roman" w:hAnsi="Times New Roman" w:cs="Times New Roman"/>
          <w:b/>
          <w:sz w:val="24"/>
          <w:szCs w:val="24"/>
        </w:rPr>
        <w:t>:</w:t>
      </w:r>
      <w:r w:rsidR="000639E3" w:rsidRPr="007855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618A" w:rsidRPr="0090618A">
        <w:rPr>
          <w:rFonts w:ascii="Times New Roman" w:hAnsi="Times New Roman" w:cs="Times New Roman"/>
          <w:sz w:val="24"/>
          <w:szCs w:val="24"/>
        </w:rPr>
        <w:t>İç Denetçi</w:t>
      </w:r>
      <w:r w:rsidR="009061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6557">
        <w:rPr>
          <w:rFonts w:ascii="Times New Roman" w:hAnsi="Times New Roman" w:cs="Times New Roman"/>
          <w:sz w:val="24"/>
          <w:szCs w:val="24"/>
        </w:rPr>
        <w:t>Ad ve Soyad</w:t>
      </w:r>
      <w:r w:rsidR="0090618A">
        <w:rPr>
          <w:rFonts w:ascii="Times New Roman" w:hAnsi="Times New Roman" w:cs="Times New Roman"/>
          <w:sz w:val="24"/>
          <w:szCs w:val="24"/>
        </w:rPr>
        <w:t>ı</w:t>
      </w:r>
    </w:p>
    <w:p w:rsidR="008A142E" w:rsidRPr="00785518" w:rsidRDefault="008A142E" w:rsidP="00AC7273">
      <w:pPr>
        <w:pStyle w:val="Default"/>
        <w:spacing w:before="120" w:after="120" w:line="360" w:lineRule="auto"/>
        <w:ind w:left="284"/>
        <w:rPr>
          <w:b/>
        </w:rPr>
      </w:pPr>
      <w:r w:rsidRPr="00785518">
        <w:rPr>
          <w:b/>
        </w:rPr>
        <w:t>RAPOR TARİH VE NO</w:t>
      </w:r>
      <w:r w:rsidRPr="00785518">
        <w:rPr>
          <w:b/>
        </w:rPr>
        <w:tab/>
        <w:t>:</w:t>
      </w:r>
      <w:r w:rsidR="000639E3" w:rsidRPr="00785518">
        <w:rPr>
          <w:b/>
        </w:rPr>
        <w:t xml:space="preserve"> </w:t>
      </w:r>
      <w:r w:rsidR="005B5D2F" w:rsidRPr="00785518">
        <w:t>…….</w:t>
      </w:r>
      <w:r w:rsidR="00191097" w:rsidRPr="00785518">
        <w:t xml:space="preserve"> tarih ve </w:t>
      </w:r>
      <w:r w:rsidR="005B5D2F" w:rsidRPr="00785518">
        <w:t>…..</w:t>
      </w:r>
      <w:r w:rsidR="00191097" w:rsidRPr="00785518">
        <w:t xml:space="preserve">sayılı  </w:t>
      </w:r>
      <w:r w:rsidR="00946B68" w:rsidRPr="00785518">
        <w:t>Rapor</w:t>
      </w:r>
    </w:p>
    <w:tbl>
      <w:tblPr>
        <w:tblStyle w:val="TabloKlavuzu"/>
        <w:tblW w:w="10348" w:type="dxa"/>
        <w:tblCellSpacing w:w="11" w:type="dxa"/>
        <w:tblInd w:w="424" w:type="dxa"/>
        <w:tblLayout w:type="fixed"/>
        <w:tblLook w:val="04A0" w:firstRow="1" w:lastRow="0" w:firstColumn="1" w:lastColumn="0" w:noHBand="0" w:noVBand="1"/>
      </w:tblPr>
      <w:tblGrid>
        <w:gridCol w:w="851"/>
        <w:gridCol w:w="2977"/>
        <w:gridCol w:w="2693"/>
        <w:gridCol w:w="3827"/>
      </w:tblGrid>
      <w:tr w:rsidR="001A716E" w:rsidRPr="00E03730" w:rsidTr="00AC7273">
        <w:trPr>
          <w:tblHeader/>
          <w:tblCellSpacing w:w="11" w:type="dxa"/>
        </w:trPr>
        <w:tc>
          <w:tcPr>
            <w:tcW w:w="818" w:type="dxa"/>
            <w:vAlign w:val="center"/>
          </w:tcPr>
          <w:p w:rsidR="001A716E" w:rsidRPr="00E03730" w:rsidRDefault="001A716E" w:rsidP="00E037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5518">
              <w:rPr>
                <w:rFonts w:ascii="Times New Roman" w:hAnsi="Times New Roman" w:cs="Times New Roman"/>
                <w:b/>
                <w:sz w:val="16"/>
                <w:szCs w:val="16"/>
              </w:rPr>
              <w:t>BULGU</w:t>
            </w:r>
            <w:r w:rsidRPr="00E03730">
              <w:rPr>
                <w:rFonts w:ascii="Times New Roman" w:hAnsi="Times New Roman" w:cs="Times New Roman"/>
                <w:b/>
              </w:rPr>
              <w:t xml:space="preserve"> NO</w:t>
            </w:r>
          </w:p>
        </w:tc>
        <w:tc>
          <w:tcPr>
            <w:tcW w:w="2955" w:type="dxa"/>
          </w:tcPr>
          <w:p w:rsidR="001A716E" w:rsidRDefault="001A716E" w:rsidP="00E0373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A716E" w:rsidRPr="00E03730" w:rsidRDefault="001A716E" w:rsidP="00E0373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BULGU</w:t>
            </w:r>
          </w:p>
        </w:tc>
        <w:tc>
          <w:tcPr>
            <w:tcW w:w="2671" w:type="dxa"/>
            <w:tcBorders>
              <w:bottom w:val="single" w:sz="4" w:space="0" w:color="auto"/>
            </w:tcBorders>
            <w:vAlign w:val="center"/>
          </w:tcPr>
          <w:p w:rsidR="00890C54" w:rsidRDefault="001A716E" w:rsidP="00890C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3730">
              <w:rPr>
                <w:rFonts w:ascii="Times New Roman" w:hAnsi="Times New Roman" w:cs="Times New Roman"/>
                <w:b/>
              </w:rPr>
              <w:t xml:space="preserve">BULGUNUN </w:t>
            </w:r>
            <w:r w:rsidR="00890C54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1A716E" w:rsidRPr="00E03730" w:rsidRDefault="001A716E" w:rsidP="00890C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3730">
              <w:rPr>
                <w:rFonts w:ascii="Times New Roman" w:hAnsi="Times New Roman" w:cs="Times New Roman"/>
                <w:b/>
              </w:rPr>
              <w:t>DURUMU</w:t>
            </w:r>
          </w:p>
        </w:tc>
        <w:tc>
          <w:tcPr>
            <w:tcW w:w="3794" w:type="dxa"/>
            <w:vAlign w:val="center"/>
          </w:tcPr>
          <w:p w:rsidR="001A716E" w:rsidRPr="00E03730" w:rsidRDefault="001A716E" w:rsidP="00540EC6">
            <w:pPr>
              <w:ind w:right="82"/>
              <w:jc w:val="center"/>
              <w:rPr>
                <w:rFonts w:ascii="Times New Roman" w:hAnsi="Times New Roman" w:cs="Times New Roman"/>
                <w:b/>
              </w:rPr>
            </w:pPr>
            <w:r w:rsidRPr="00E03730">
              <w:rPr>
                <w:rFonts w:ascii="Times New Roman" w:hAnsi="Times New Roman" w:cs="Times New Roman"/>
                <w:b/>
              </w:rPr>
              <w:t>AÇIKLAMA</w:t>
            </w:r>
          </w:p>
          <w:p w:rsidR="001A716E" w:rsidRPr="00E03730" w:rsidRDefault="001A716E" w:rsidP="00890C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3730">
              <w:rPr>
                <w:rFonts w:ascii="Times New Roman" w:hAnsi="Times New Roman" w:cs="Times New Roman"/>
                <w:b/>
              </w:rPr>
              <w:t>(</w:t>
            </w:r>
            <w:r w:rsidRPr="00785518">
              <w:rPr>
                <w:rFonts w:ascii="Times New Roman" w:hAnsi="Times New Roman" w:cs="Times New Roman"/>
              </w:rPr>
              <w:t xml:space="preserve">Kısmen </w:t>
            </w:r>
            <w:r w:rsidR="00C5442D">
              <w:rPr>
                <w:rFonts w:ascii="Times New Roman" w:hAnsi="Times New Roman" w:cs="Times New Roman"/>
              </w:rPr>
              <w:t>tamamlanan</w:t>
            </w:r>
            <w:r w:rsidRPr="00785518">
              <w:rPr>
                <w:rFonts w:ascii="Times New Roman" w:hAnsi="Times New Roman" w:cs="Times New Roman"/>
              </w:rPr>
              <w:t xml:space="preserve"> veya </w:t>
            </w:r>
            <w:r w:rsidR="00C5442D">
              <w:rPr>
                <w:rFonts w:ascii="Times New Roman" w:hAnsi="Times New Roman" w:cs="Times New Roman"/>
              </w:rPr>
              <w:t>tamamlan</w:t>
            </w:r>
            <w:r w:rsidRPr="00785518">
              <w:rPr>
                <w:rFonts w:ascii="Times New Roman" w:hAnsi="Times New Roman" w:cs="Times New Roman"/>
              </w:rPr>
              <w:t xml:space="preserve">mayan </w:t>
            </w:r>
            <w:r w:rsidR="00890C54">
              <w:rPr>
                <w:rFonts w:ascii="Times New Roman" w:hAnsi="Times New Roman" w:cs="Times New Roman"/>
              </w:rPr>
              <w:t>Eylemler</w:t>
            </w:r>
            <w:r w:rsidRPr="00785518">
              <w:rPr>
                <w:rFonts w:ascii="Times New Roman" w:hAnsi="Times New Roman" w:cs="Times New Roman"/>
              </w:rPr>
              <w:t xml:space="preserve"> hakkında açıklama</w:t>
            </w:r>
            <w:r w:rsidRPr="00E03730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1A716E" w:rsidRPr="00E03730" w:rsidTr="000906E2">
        <w:trPr>
          <w:trHeight w:val="1091"/>
          <w:tblCellSpacing w:w="11" w:type="dxa"/>
        </w:trPr>
        <w:tc>
          <w:tcPr>
            <w:tcW w:w="818" w:type="dxa"/>
            <w:vAlign w:val="center"/>
          </w:tcPr>
          <w:p w:rsidR="001A716E" w:rsidRDefault="001A716E" w:rsidP="00946B68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</w:p>
          <w:p w:rsidR="001A716E" w:rsidRDefault="001A716E" w:rsidP="000906E2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  <w:p w:rsidR="001A716E" w:rsidRPr="00E03730" w:rsidRDefault="001A716E" w:rsidP="00946B68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55" w:type="dxa"/>
          </w:tcPr>
          <w:p w:rsidR="001A716E" w:rsidRPr="00191097" w:rsidRDefault="001A716E" w:rsidP="001910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A716E" w:rsidRPr="00946B68" w:rsidRDefault="001A716E" w:rsidP="000906E2">
            <w:pPr>
              <w:autoSpaceDE w:val="0"/>
              <w:autoSpaceDN w:val="0"/>
              <w:adjustRightInd w:val="0"/>
              <w:spacing w:before="120"/>
              <w:rPr>
                <w:sz w:val="23"/>
                <w:szCs w:val="23"/>
              </w:rPr>
            </w:pPr>
          </w:p>
        </w:tc>
        <w:tc>
          <w:tcPr>
            <w:tcW w:w="2671" w:type="dxa"/>
            <w:tcBorders>
              <w:top w:val="single" w:sz="4" w:space="0" w:color="auto"/>
              <w:bottom w:val="single" w:sz="4" w:space="0" w:color="auto"/>
            </w:tcBorders>
          </w:tcPr>
          <w:p w:rsidR="001A716E" w:rsidRPr="008F1FB8" w:rsidRDefault="001A716E" w:rsidP="0030380D">
            <w:pPr>
              <w:spacing w:before="80" w:after="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   )</w:t>
            </w:r>
            <w:r w:rsidR="00C5442D">
              <w:rPr>
                <w:rFonts w:ascii="Times New Roman" w:hAnsi="Times New Roman" w:cs="Times New Roman"/>
              </w:rPr>
              <w:t xml:space="preserve"> </w:t>
            </w:r>
            <w:r w:rsidR="00AA092F">
              <w:rPr>
                <w:rFonts w:ascii="Times New Roman" w:hAnsi="Times New Roman" w:cs="Times New Roman"/>
              </w:rPr>
              <w:t>Tamamlandı</w:t>
            </w:r>
            <w:r w:rsidR="00C5442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A716E" w:rsidRDefault="001A716E" w:rsidP="0030380D">
            <w:pPr>
              <w:spacing w:before="80" w:after="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   )</w:t>
            </w:r>
            <w:r w:rsidR="00C5442D">
              <w:rPr>
                <w:rFonts w:ascii="Times New Roman" w:hAnsi="Times New Roman" w:cs="Times New Roman"/>
              </w:rPr>
              <w:t xml:space="preserve"> Kısmen Tamamlan</w:t>
            </w:r>
            <w:r w:rsidR="00AA092F">
              <w:rPr>
                <w:rFonts w:ascii="Times New Roman" w:hAnsi="Times New Roman" w:cs="Times New Roman"/>
              </w:rPr>
              <w:t>dı</w:t>
            </w:r>
            <w:r w:rsidR="00C5442D">
              <w:rPr>
                <w:rFonts w:ascii="Times New Roman" w:hAnsi="Times New Roman" w:cs="Times New Roman"/>
              </w:rPr>
              <w:t>.</w:t>
            </w:r>
          </w:p>
          <w:p w:rsidR="001A716E" w:rsidRPr="00E03730" w:rsidRDefault="001A716E" w:rsidP="0030380D">
            <w:pPr>
              <w:spacing w:before="80" w:after="8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(   )</w:t>
            </w:r>
            <w:r w:rsidR="00C5442D">
              <w:rPr>
                <w:rFonts w:ascii="Times New Roman" w:hAnsi="Times New Roman" w:cs="Times New Roman"/>
              </w:rPr>
              <w:t xml:space="preserve"> Tamamlanmadı.</w:t>
            </w:r>
          </w:p>
        </w:tc>
        <w:tc>
          <w:tcPr>
            <w:tcW w:w="3794" w:type="dxa"/>
          </w:tcPr>
          <w:p w:rsidR="001A716E" w:rsidRPr="00D77E67" w:rsidRDefault="001A716E" w:rsidP="00E03730">
            <w:pPr>
              <w:spacing w:before="120" w:after="120"/>
              <w:rPr>
                <w:rFonts w:ascii="Times New Roman" w:hAnsi="Times New Roman" w:cs="Times New Roman"/>
                <w:color w:val="C0504D" w:themeColor="accent2"/>
              </w:rPr>
            </w:pPr>
          </w:p>
        </w:tc>
      </w:tr>
      <w:tr w:rsidR="001A716E" w:rsidRPr="00E03730" w:rsidTr="00AC7273">
        <w:trPr>
          <w:tblCellSpacing w:w="11" w:type="dxa"/>
        </w:trPr>
        <w:tc>
          <w:tcPr>
            <w:tcW w:w="818" w:type="dxa"/>
            <w:vAlign w:val="center"/>
          </w:tcPr>
          <w:p w:rsidR="001A716E" w:rsidRDefault="001A716E" w:rsidP="00946B68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955" w:type="dxa"/>
          </w:tcPr>
          <w:p w:rsidR="001A716E" w:rsidRPr="00191097" w:rsidRDefault="001A716E" w:rsidP="001910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4" w:space="0" w:color="auto"/>
              <w:bottom w:val="single" w:sz="4" w:space="0" w:color="auto"/>
            </w:tcBorders>
          </w:tcPr>
          <w:p w:rsidR="00AA092F" w:rsidRPr="008F1FB8" w:rsidRDefault="00AA092F" w:rsidP="0030380D">
            <w:pPr>
              <w:spacing w:before="80" w:after="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   ) Tamamlandı. </w:t>
            </w:r>
          </w:p>
          <w:p w:rsidR="00AA092F" w:rsidRDefault="00AA092F" w:rsidP="0030380D">
            <w:pPr>
              <w:spacing w:before="80" w:after="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   ) Kısmen Tamamlandı.</w:t>
            </w:r>
          </w:p>
          <w:p w:rsidR="001A716E" w:rsidRPr="00E03730" w:rsidRDefault="00AA092F" w:rsidP="0030380D">
            <w:pPr>
              <w:spacing w:before="80" w:after="8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(   ) Tamamlanmadı.</w:t>
            </w:r>
            <w:r w:rsidR="00C5442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94" w:type="dxa"/>
          </w:tcPr>
          <w:p w:rsidR="001A716E" w:rsidRPr="00E03730" w:rsidRDefault="001A716E" w:rsidP="00E03730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1A716E" w:rsidRPr="00E03730" w:rsidTr="00AC7273">
        <w:trPr>
          <w:tblCellSpacing w:w="11" w:type="dxa"/>
        </w:trPr>
        <w:tc>
          <w:tcPr>
            <w:tcW w:w="818" w:type="dxa"/>
            <w:vAlign w:val="center"/>
          </w:tcPr>
          <w:p w:rsidR="001A716E" w:rsidRDefault="001A716E" w:rsidP="00946B68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955" w:type="dxa"/>
          </w:tcPr>
          <w:p w:rsidR="001A716E" w:rsidRPr="00191097" w:rsidRDefault="001A716E" w:rsidP="001910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4" w:space="0" w:color="auto"/>
              <w:bottom w:val="single" w:sz="4" w:space="0" w:color="auto"/>
            </w:tcBorders>
          </w:tcPr>
          <w:p w:rsidR="00AA092F" w:rsidRPr="008F1FB8" w:rsidRDefault="00AA092F" w:rsidP="0030380D">
            <w:pPr>
              <w:spacing w:before="80" w:after="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   ) Tamamlandı. </w:t>
            </w:r>
          </w:p>
          <w:p w:rsidR="00AA092F" w:rsidRDefault="00AA092F" w:rsidP="0030380D">
            <w:pPr>
              <w:spacing w:before="80" w:after="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   ) Kısmen Tamamlandı.</w:t>
            </w:r>
          </w:p>
          <w:p w:rsidR="001A716E" w:rsidRPr="00E03730" w:rsidRDefault="00AA092F" w:rsidP="0030380D">
            <w:pPr>
              <w:spacing w:before="80" w:after="8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(   ) Tamamlanmadı.</w:t>
            </w:r>
          </w:p>
        </w:tc>
        <w:tc>
          <w:tcPr>
            <w:tcW w:w="3794" w:type="dxa"/>
          </w:tcPr>
          <w:p w:rsidR="001A716E" w:rsidRPr="00E03730" w:rsidRDefault="001A716E" w:rsidP="00E03730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1A716E" w:rsidRPr="00E03730" w:rsidTr="00AC7273">
        <w:trPr>
          <w:tblCellSpacing w:w="11" w:type="dxa"/>
        </w:trPr>
        <w:tc>
          <w:tcPr>
            <w:tcW w:w="818" w:type="dxa"/>
            <w:vAlign w:val="center"/>
          </w:tcPr>
          <w:p w:rsidR="001A716E" w:rsidRDefault="001A716E" w:rsidP="00946B68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955" w:type="dxa"/>
          </w:tcPr>
          <w:p w:rsidR="001A716E" w:rsidRPr="00191097" w:rsidRDefault="001A716E" w:rsidP="001910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4" w:space="0" w:color="auto"/>
              <w:bottom w:val="single" w:sz="4" w:space="0" w:color="auto"/>
            </w:tcBorders>
          </w:tcPr>
          <w:p w:rsidR="00AA092F" w:rsidRPr="008F1FB8" w:rsidRDefault="00AA092F" w:rsidP="0030380D">
            <w:pPr>
              <w:spacing w:before="80" w:after="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   ) Tamamlandı. </w:t>
            </w:r>
          </w:p>
          <w:p w:rsidR="00AA092F" w:rsidRDefault="00AA092F" w:rsidP="0030380D">
            <w:pPr>
              <w:spacing w:before="80" w:after="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   ) Kısmen Tamamlandı.</w:t>
            </w:r>
          </w:p>
          <w:p w:rsidR="001A716E" w:rsidRPr="00E03730" w:rsidRDefault="00AA092F" w:rsidP="0030380D">
            <w:pPr>
              <w:spacing w:before="80" w:after="8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(   ) Tamamlanmadı.</w:t>
            </w:r>
          </w:p>
        </w:tc>
        <w:tc>
          <w:tcPr>
            <w:tcW w:w="3794" w:type="dxa"/>
          </w:tcPr>
          <w:p w:rsidR="001A716E" w:rsidRPr="00E03730" w:rsidRDefault="001A716E" w:rsidP="00E03730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1A716E" w:rsidRPr="00E03730" w:rsidTr="00AC7273">
        <w:trPr>
          <w:tblCellSpacing w:w="11" w:type="dxa"/>
        </w:trPr>
        <w:tc>
          <w:tcPr>
            <w:tcW w:w="818" w:type="dxa"/>
            <w:vAlign w:val="center"/>
          </w:tcPr>
          <w:p w:rsidR="001A716E" w:rsidRDefault="001A716E" w:rsidP="00946B68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955" w:type="dxa"/>
          </w:tcPr>
          <w:p w:rsidR="001A716E" w:rsidRPr="00191097" w:rsidRDefault="001A716E" w:rsidP="001910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4" w:space="0" w:color="auto"/>
              <w:bottom w:val="single" w:sz="4" w:space="0" w:color="auto"/>
            </w:tcBorders>
          </w:tcPr>
          <w:p w:rsidR="00AA092F" w:rsidRPr="008F1FB8" w:rsidRDefault="00AA092F" w:rsidP="0030380D">
            <w:pPr>
              <w:spacing w:before="80" w:after="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   ) Tamamlandı. </w:t>
            </w:r>
          </w:p>
          <w:p w:rsidR="00AA092F" w:rsidRDefault="00AA092F" w:rsidP="0030380D">
            <w:pPr>
              <w:spacing w:before="80" w:after="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   ) Kısmen Tamamlandı.</w:t>
            </w:r>
          </w:p>
          <w:p w:rsidR="001A716E" w:rsidRPr="00E03730" w:rsidRDefault="00AA092F" w:rsidP="0030380D">
            <w:pPr>
              <w:spacing w:before="80" w:after="8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(   ) Tamamlanmadı.</w:t>
            </w:r>
          </w:p>
        </w:tc>
        <w:tc>
          <w:tcPr>
            <w:tcW w:w="3794" w:type="dxa"/>
          </w:tcPr>
          <w:p w:rsidR="001A716E" w:rsidRPr="00E03730" w:rsidRDefault="001A716E" w:rsidP="00E03730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1A716E" w:rsidRPr="00E03730" w:rsidTr="00AC7273">
        <w:trPr>
          <w:tblCellSpacing w:w="11" w:type="dxa"/>
        </w:trPr>
        <w:tc>
          <w:tcPr>
            <w:tcW w:w="818" w:type="dxa"/>
            <w:vAlign w:val="center"/>
          </w:tcPr>
          <w:p w:rsidR="001A716E" w:rsidRDefault="001A716E" w:rsidP="00946B68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955" w:type="dxa"/>
          </w:tcPr>
          <w:p w:rsidR="001A716E" w:rsidRPr="00191097" w:rsidRDefault="001A716E" w:rsidP="001910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4" w:space="0" w:color="auto"/>
              <w:bottom w:val="single" w:sz="4" w:space="0" w:color="auto"/>
            </w:tcBorders>
          </w:tcPr>
          <w:p w:rsidR="00AA092F" w:rsidRPr="008F1FB8" w:rsidRDefault="00AA092F" w:rsidP="0030380D">
            <w:pPr>
              <w:spacing w:before="80" w:after="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   ) Tamamlandı. </w:t>
            </w:r>
          </w:p>
          <w:p w:rsidR="00AA092F" w:rsidRDefault="00AA092F" w:rsidP="0030380D">
            <w:pPr>
              <w:spacing w:before="80" w:after="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   ) Kısmen Tamamlandı.</w:t>
            </w:r>
          </w:p>
          <w:p w:rsidR="001A716E" w:rsidRPr="00E03730" w:rsidRDefault="00AA092F" w:rsidP="0030380D">
            <w:pPr>
              <w:spacing w:before="80" w:after="8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(   ) Tamamlanmadı.</w:t>
            </w:r>
          </w:p>
        </w:tc>
        <w:tc>
          <w:tcPr>
            <w:tcW w:w="3794" w:type="dxa"/>
          </w:tcPr>
          <w:p w:rsidR="001A716E" w:rsidRPr="00E03730" w:rsidRDefault="001A716E" w:rsidP="00E03730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1A716E" w:rsidRPr="00E03730" w:rsidTr="00AC7273">
        <w:trPr>
          <w:tblCellSpacing w:w="11" w:type="dxa"/>
        </w:trPr>
        <w:tc>
          <w:tcPr>
            <w:tcW w:w="818" w:type="dxa"/>
            <w:vAlign w:val="center"/>
          </w:tcPr>
          <w:p w:rsidR="001A716E" w:rsidRDefault="00AC7273" w:rsidP="00946B68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955" w:type="dxa"/>
          </w:tcPr>
          <w:p w:rsidR="001A716E" w:rsidRPr="00191097" w:rsidRDefault="001A716E" w:rsidP="001910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4" w:space="0" w:color="auto"/>
              <w:bottom w:val="single" w:sz="4" w:space="0" w:color="auto"/>
            </w:tcBorders>
          </w:tcPr>
          <w:p w:rsidR="00C5442D" w:rsidRPr="008F1FB8" w:rsidRDefault="00C5442D" w:rsidP="0030380D">
            <w:pPr>
              <w:spacing w:before="80" w:after="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   ) Tamamlanmış. </w:t>
            </w:r>
          </w:p>
          <w:p w:rsidR="00C5442D" w:rsidRDefault="00C5442D" w:rsidP="0030380D">
            <w:pPr>
              <w:spacing w:before="80" w:after="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   ) Kısmen Tamamlanmış.</w:t>
            </w:r>
          </w:p>
          <w:p w:rsidR="001A716E" w:rsidRPr="00E03730" w:rsidRDefault="00C5442D" w:rsidP="0030380D">
            <w:pPr>
              <w:spacing w:before="80" w:after="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   ) Tamamlanmadı.</w:t>
            </w:r>
          </w:p>
        </w:tc>
        <w:tc>
          <w:tcPr>
            <w:tcW w:w="3794" w:type="dxa"/>
          </w:tcPr>
          <w:p w:rsidR="001A716E" w:rsidRPr="00E03730" w:rsidRDefault="001A716E" w:rsidP="00E03730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</w:tbl>
    <w:p w:rsidR="006F1892" w:rsidRDefault="006F1892" w:rsidP="006F1892">
      <w:pPr>
        <w:tabs>
          <w:tab w:val="center" w:pos="2268"/>
          <w:tab w:val="center" w:pos="7088"/>
        </w:tabs>
        <w:spacing w:after="0"/>
        <w:jc w:val="center"/>
        <w:rPr>
          <w:rFonts w:ascii="Times New Roman" w:hAnsi="Times New Roman" w:cs="Times New Roman"/>
          <w:b/>
        </w:rPr>
      </w:pPr>
    </w:p>
    <w:p w:rsidR="00785518" w:rsidRDefault="00CF1940" w:rsidP="006F1892">
      <w:pPr>
        <w:tabs>
          <w:tab w:val="center" w:pos="2268"/>
          <w:tab w:val="center" w:pos="7088"/>
        </w:tabs>
        <w:spacing w:after="1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    </w:t>
      </w:r>
      <w:r w:rsidR="00890C54">
        <w:rPr>
          <w:rFonts w:ascii="Times New Roman" w:hAnsi="Times New Roman" w:cs="Times New Roman"/>
          <w:b/>
        </w:rPr>
        <w:t xml:space="preserve">        </w:t>
      </w:r>
      <w:r>
        <w:rPr>
          <w:rFonts w:ascii="Times New Roman" w:hAnsi="Times New Roman" w:cs="Times New Roman"/>
          <w:b/>
        </w:rPr>
        <w:t xml:space="preserve">  </w:t>
      </w:r>
      <w:r w:rsidR="00787364">
        <w:rPr>
          <w:rFonts w:ascii="Times New Roman" w:hAnsi="Times New Roman" w:cs="Times New Roman"/>
          <w:b/>
        </w:rPr>
        <w:t>BİRİM AMİRİ ADI SOYADI</w:t>
      </w:r>
    </w:p>
    <w:p w:rsidR="000D2685" w:rsidRDefault="00CF1940" w:rsidP="000D2685">
      <w:pPr>
        <w:tabs>
          <w:tab w:val="center" w:pos="2268"/>
          <w:tab w:val="center" w:pos="7088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1948A8" w:rsidRPr="000D2685">
        <w:rPr>
          <w:rFonts w:ascii="Times New Roman" w:hAnsi="Times New Roman" w:cs="Times New Roman"/>
          <w:b/>
        </w:rPr>
        <w:t>ONAYLAYAN</w:t>
      </w:r>
    </w:p>
    <w:p w:rsidR="001948A8" w:rsidRPr="00E03730" w:rsidRDefault="00CF1940" w:rsidP="000D2685">
      <w:pPr>
        <w:tabs>
          <w:tab w:val="center" w:pos="2268"/>
          <w:tab w:val="center" w:pos="7088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D2685">
        <w:rPr>
          <w:rFonts w:ascii="Times New Roman" w:hAnsi="Times New Roman" w:cs="Times New Roman"/>
        </w:rPr>
        <w:t>(İmza</w:t>
      </w:r>
      <w:r w:rsidR="00A41536">
        <w:rPr>
          <w:rFonts w:ascii="Times New Roman" w:hAnsi="Times New Roman" w:cs="Times New Roman"/>
        </w:rPr>
        <w:t>-Tarih</w:t>
      </w:r>
      <w:r w:rsidR="000D2685">
        <w:rPr>
          <w:rFonts w:ascii="Times New Roman" w:hAnsi="Times New Roman" w:cs="Times New Roman"/>
        </w:rPr>
        <w:t>)</w:t>
      </w:r>
    </w:p>
    <w:p w:rsidR="00CF1940" w:rsidRPr="00E03730" w:rsidRDefault="00CF1940">
      <w:pPr>
        <w:tabs>
          <w:tab w:val="center" w:pos="2268"/>
          <w:tab w:val="center" w:pos="7088"/>
        </w:tabs>
        <w:jc w:val="center"/>
        <w:rPr>
          <w:rFonts w:ascii="Times New Roman" w:hAnsi="Times New Roman" w:cs="Times New Roman"/>
        </w:rPr>
      </w:pPr>
    </w:p>
    <w:sectPr w:rsidR="00CF1940" w:rsidRPr="00E03730" w:rsidSect="004D2270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5289" w:rsidRDefault="003B5289" w:rsidP="000D2685">
      <w:pPr>
        <w:spacing w:after="0" w:line="240" w:lineRule="auto"/>
      </w:pPr>
      <w:r>
        <w:separator/>
      </w:r>
    </w:p>
  </w:endnote>
  <w:endnote w:type="continuationSeparator" w:id="0">
    <w:p w:rsidR="003B5289" w:rsidRDefault="003B5289" w:rsidP="000D2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5289" w:rsidRDefault="003B5289" w:rsidP="000D2685">
      <w:pPr>
        <w:spacing w:after="0" w:line="240" w:lineRule="auto"/>
      </w:pPr>
      <w:r>
        <w:separator/>
      </w:r>
    </w:p>
  </w:footnote>
  <w:footnote w:type="continuationSeparator" w:id="0">
    <w:p w:rsidR="003B5289" w:rsidRDefault="003B5289" w:rsidP="000D26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47493B"/>
    <w:multiLevelType w:val="hybridMultilevel"/>
    <w:tmpl w:val="96525E0E"/>
    <w:lvl w:ilvl="0" w:tplc="F934F368">
      <w:start w:val="1"/>
      <w:numFmt w:val="decimal"/>
      <w:lvlText w:val="%1-"/>
      <w:lvlJc w:val="left"/>
      <w:pPr>
        <w:ind w:left="72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5" w:hanging="360"/>
      </w:pPr>
    </w:lvl>
    <w:lvl w:ilvl="2" w:tplc="041F001B" w:tentative="1">
      <w:start w:val="1"/>
      <w:numFmt w:val="lowerRoman"/>
      <w:lvlText w:val="%3."/>
      <w:lvlJc w:val="right"/>
      <w:pPr>
        <w:ind w:left="2165" w:hanging="180"/>
      </w:pPr>
    </w:lvl>
    <w:lvl w:ilvl="3" w:tplc="041F000F" w:tentative="1">
      <w:start w:val="1"/>
      <w:numFmt w:val="decimal"/>
      <w:lvlText w:val="%4."/>
      <w:lvlJc w:val="left"/>
      <w:pPr>
        <w:ind w:left="2885" w:hanging="360"/>
      </w:pPr>
    </w:lvl>
    <w:lvl w:ilvl="4" w:tplc="041F0019" w:tentative="1">
      <w:start w:val="1"/>
      <w:numFmt w:val="lowerLetter"/>
      <w:lvlText w:val="%5."/>
      <w:lvlJc w:val="left"/>
      <w:pPr>
        <w:ind w:left="3605" w:hanging="360"/>
      </w:pPr>
    </w:lvl>
    <w:lvl w:ilvl="5" w:tplc="041F001B" w:tentative="1">
      <w:start w:val="1"/>
      <w:numFmt w:val="lowerRoman"/>
      <w:lvlText w:val="%6."/>
      <w:lvlJc w:val="right"/>
      <w:pPr>
        <w:ind w:left="4325" w:hanging="180"/>
      </w:pPr>
    </w:lvl>
    <w:lvl w:ilvl="6" w:tplc="041F000F" w:tentative="1">
      <w:start w:val="1"/>
      <w:numFmt w:val="decimal"/>
      <w:lvlText w:val="%7."/>
      <w:lvlJc w:val="left"/>
      <w:pPr>
        <w:ind w:left="5045" w:hanging="360"/>
      </w:pPr>
    </w:lvl>
    <w:lvl w:ilvl="7" w:tplc="041F0019" w:tentative="1">
      <w:start w:val="1"/>
      <w:numFmt w:val="lowerLetter"/>
      <w:lvlText w:val="%8."/>
      <w:lvlJc w:val="left"/>
      <w:pPr>
        <w:ind w:left="5765" w:hanging="360"/>
      </w:pPr>
    </w:lvl>
    <w:lvl w:ilvl="8" w:tplc="041F001B" w:tentative="1">
      <w:start w:val="1"/>
      <w:numFmt w:val="lowerRoman"/>
      <w:lvlText w:val="%9."/>
      <w:lvlJc w:val="right"/>
      <w:pPr>
        <w:ind w:left="648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685"/>
    <w:rsid w:val="0004459A"/>
    <w:rsid w:val="000639E3"/>
    <w:rsid w:val="000906E2"/>
    <w:rsid w:val="000A1B05"/>
    <w:rsid w:val="000A2D47"/>
    <w:rsid w:val="000D2685"/>
    <w:rsid w:val="00155AE0"/>
    <w:rsid w:val="00172AC0"/>
    <w:rsid w:val="00191097"/>
    <w:rsid w:val="001948A8"/>
    <w:rsid w:val="001A716E"/>
    <w:rsid w:val="00283FDD"/>
    <w:rsid w:val="002F7527"/>
    <w:rsid w:val="0030380D"/>
    <w:rsid w:val="003B5289"/>
    <w:rsid w:val="003C185B"/>
    <w:rsid w:val="00450CB0"/>
    <w:rsid w:val="004B4DF3"/>
    <w:rsid w:val="004C5DCA"/>
    <w:rsid w:val="004D2270"/>
    <w:rsid w:val="00530BA4"/>
    <w:rsid w:val="00530EF6"/>
    <w:rsid w:val="00540EC6"/>
    <w:rsid w:val="00560483"/>
    <w:rsid w:val="00587AD2"/>
    <w:rsid w:val="005B5D2F"/>
    <w:rsid w:val="005C43B7"/>
    <w:rsid w:val="006001F5"/>
    <w:rsid w:val="00625C17"/>
    <w:rsid w:val="00646533"/>
    <w:rsid w:val="006D1500"/>
    <w:rsid w:val="006E1431"/>
    <w:rsid w:val="006E2987"/>
    <w:rsid w:val="006F1892"/>
    <w:rsid w:val="006F345F"/>
    <w:rsid w:val="006F6F5F"/>
    <w:rsid w:val="006F7C08"/>
    <w:rsid w:val="0070170C"/>
    <w:rsid w:val="00710875"/>
    <w:rsid w:val="0072392F"/>
    <w:rsid w:val="00785518"/>
    <w:rsid w:val="00787364"/>
    <w:rsid w:val="007C4A8A"/>
    <w:rsid w:val="007D6557"/>
    <w:rsid w:val="008169F8"/>
    <w:rsid w:val="00873038"/>
    <w:rsid w:val="00882452"/>
    <w:rsid w:val="00886341"/>
    <w:rsid w:val="00890C54"/>
    <w:rsid w:val="008A142E"/>
    <w:rsid w:val="008B4DA8"/>
    <w:rsid w:val="008E2E8B"/>
    <w:rsid w:val="008E3992"/>
    <w:rsid w:val="008F1FB8"/>
    <w:rsid w:val="0090618A"/>
    <w:rsid w:val="00910408"/>
    <w:rsid w:val="00915D3E"/>
    <w:rsid w:val="00946B68"/>
    <w:rsid w:val="00972B3E"/>
    <w:rsid w:val="00A41536"/>
    <w:rsid w:val="00A564A7"/>
    <w:rsid w:val="00A633DC"/>
    <w:rsid w:val="00AA092F"/>
    <w:rsid w:val="00AC7273"/>
    <w:rsid w:val="00AD0EDE"/>
    <w:rsid w:val="00AE60E4"/>
    <w:rsid w:val="00B64DDB"/>
    <w:rsid w:val="00B662D0"/>
    <w:rsid w:val="00B7246A"/>
    <w:rsid w:val="00BC78C9"/>
    <w:rsid w:val="00C5442D"/>
    <w:rsid w:val="00C57565"/>
    <w:rsid w:val="00CD4E90"/>
    <w:rsid w:val="00CF1940"/>
    <w:rsid w:val="00D404A9"/>
    <w:rsid w:val="00D66DC8"/>
    <w:rsid w:val="00D67507"/>
    <w:rsid w:val="00D72833"/>
    <w:rsid w:val="00D77E67"/>
    <w:rsid w:val="00DD36F5"/>
    <w:rsid w:val="00E03730"/>
    <w:rsid w:val="00E63DF4"/>
    <w:rsid w:val="00E87FF2"/>
    <w:rsid w:val="00ED4247"/>
    <w:rsid w:val="00F10E11"/>
    <w:rsid w:val="00F57674"/>
    <w:rsid w:val="00FC618E"/>
    <w:rsid w:val="00FF6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8BD8DB"/>
  <w15:docId w15:val="{9415FEE4-4525-4FDE-916A-0260A06F2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50CB0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450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50CB0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8863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D26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D2685"/>
  </w:style>
  <w:style w:type="paragraph" w:styleId="AltBilgi">
    <w:name w:val="footer"/>
    <w:basedOn w:val="Normal"/>
    <w:link w:val="AltBilgiChar"/>
    <w:uiPriority w:val="99"/>
    <w:unhideWhenUsed/>
    <w:rsid w:val="000D26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D2685"/>
  </w:style>
  <w:style w:type="paragraph" w:styleId="GvdeMetniGirintisi">
    <w:name w:val="Body Text Indent"/>
    <w:basedOn w:val="Normal"/>
    <w:link w:val="GvdeMetniGirintisiChar"/>
    <w:rsid w:val="00D6750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GvdeMetniGirintisiChar">
    <w:name w:val="Gövde Metni Girintisi Char"/>
    <w:basedOn w:val="VarsaylanParagrafYazTipi"/>
    <w:link w:val="GvdeMetniGirintisi"/>
    <w:rsid w:val="00D6750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Default">
    <w:name w:val="Default"/>
    <w:rsid w:val="000639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kGlgeleme-Vurgu5">
    <w:name w:val="Light Shading Accent 5"/>
    <w:basedOn w:val="NormalTablo"/>
    <w:uiPriority w:val="60"/>
    <w:rsid w:val="000906E2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AkGlgeleme-Vurgu4">
    <w:name w:val="Light Shading Accent 4"/>
    <w:basedOn w:val="NormalTablo"/>
    <w:uiPriority w:val="60"/>
    <w:rsid w:val="000906E2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kGlgeleme-Vurgu1">
    <w:name w:val="Light Shading Accent 1"/>
    <w:basedOn w:val="NormalTablo"/>
    <w:uiPriority w:val="60"/>
    <w:rsid w:val="000906E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kGlgeleme">
    <w:name w:val="Light Shading"/>
    <w:basedOn w:val="NormalTablo"/>
    <w:uiPriority w:val="60"/>
    <w:rsid w:val="000906E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8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em\Desktop\AKT&#220;EL\Y&#246;netim%20klas&#246;r&#252;\izleme%20takip%20formu.dotx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9EF13A-B967-469F-9F18-92B08D770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izleme takip formu</Template>
  <TotalTime>10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cem</dc:creator>
  <cp:lastModifiedBy>Ferhat BAYGÜL</cp:lastModifiedBy>
  <cp:revision>3</cp:revision>
  <cp:lastPrinted>2012-11-21T11:41:00Z</cp:lastPrinted>
  <dcterms:created xsi:type="dcterms:W3CDTF">2021-07-12T06:35:00Z</dcterms:created>
  <dcterms:modified xsi:type="dcterms:W3CDTF">2021-07-30T13:38:00Z</dcterms:modified>
</cp:coreProperties>
</file>